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780AE" w14:textId="4F24E641" w:rsidR="003F4B93" w:rsidRPr="009D0802" w:rsidRDefault="00B40497" w:rsidP="00CA3F3D">
      <w:pPr>
        <w:pStyle w:val="Rubrik1"/>
      </w:pPr>
      <w:bookmarkStart w:id="0" w:name="bkmRubrik"/>
      <w:bookmarkStart w:id="1" w:name="delRubrik"/>
      <w:r>
        <w:t>dagordning</w:t>
      </w:r>
      <w:bookmarkEnd w:id="0"/>
      <w:r>
        <w:t xml:space="preserve"> bosparstämma 202</w:t>
      </w:r>
      <w:r w:rsidR="00DA0B0E">
        <w:t>4</w:t>
      </w:r>
    </w:p>
    <w:p w14:paraId="7377E1B8" w14:textId="6CF3EC85" w:rsidR="00B40497" w:rsidRPr="00B40497" w:rsidRDefault="00B40497" w:rsidP="00B40497">
      <w:pPr>
        <w:pStyle w:val="Brdtext"/>
        <w:rPr>
          <w:sz w:val="24"/>
          <w:szCs w:val="24"/>
        </w:rPr>
      </w:pPr>
      <w:bookmarkStart w:id="2" w:name="bkmStart"/>
      <w:bookmarkEnd w:id="1"/>
      <w:bookmarkEnd w:id="2"/>
      <w:r w:rsidRPr="00B40497">
        <w:rPr>
          <w:sz w:val="24"/>
          <w:szCs w:val="24"/>
        </w:rPr>
        <w:t>Du kallas till bosparstämma den 1</w:t>
      </w:r>
      <w:r w:rsidR="00DA0B0E">
        <w:rPr>
          <w:sz w:val="24"/>
          <w:szCs w:val="24"/>
        </w:rPr>
        <w:t>6</w:t>
      </w:r>
      <w:r w:rsidRPr="00B40497">
        <w:rPr>
          <w:sz w:val="24"/>
          <w:szCs w:val="24"/>
        </w:rPr>
        <w:t xml:space="preserve"> november 202</w:t>
      </w:r>
      <w:r w:rsidR="00DA0B0E">
        <w:rPr>
          <w:sz w:val="24"/>
          <w:szCs w:val="24"/>
        </w:rPr>
        <w:t>4</w:t>
      </w:r>
    </w:p>
    <w:p w14:paraId="591B4E19" w14:textId="402C21EA" w:rsidR="00B40497" w:rsidRDefault="00B40497" w:rsidP="00960633">
      <w:pPr>
        <w:pStyle w:val="Brdtext"/>
        <w:tabs>
          <w:tab w:val="left" w:pos="567"/>
        </w:tabs>
        <w:rPr>
          <w:sz w:val="24"/>
          <w:szCs w:val="24"/>
        </w:rPr>
      </w:pPr>
      <w:r w:rsidRPr="00B40497">
        <w:rPr>
          <w:sz w:val="24"/>
          <w:szCs w:val="24"/>
        </w:rPr>
        <w:t xml:space="preserve">Datum: </w:t>
      </w:r>
      <w:proofErr w:type="gramStart"/>
      <w:r w:rsidR="00117A25">
        <w:rPr>
          <w:sz w:val="24"/>
          <w:szCs w:val="24"/>
        </w:rPr>
        <w:t>Lördag</w:t>
      </w:r>
      <w:proofErr w:type="gramEnd"/>
      <w:r w:rsidRPr="00B40497">
        <w:rPr>
          <w:sz w:val="24"/>
          <w:szCs w:val="24"/>
        </w:rPr>
        <w:t xml:space="preserve"> den 1</w:t>
      </w:r>
      <w:r w:rsidR="00DA0B0E">
        <w:rPr>
          <w:sz w:val="24"/>
          <w:szCs w:val="24"/>
        </w:rPr>
        <w:t>6</w:t>
      </w:r>
      <w:r w:rsidRPr="00B40497">
        <w:rPr>
          <w:sz w:val="24"/>
          <w:szCs w:val="24"/>
        </w:rPr>
        <w:t xml:space="preserve"> november </w:t>
      </w:r>
      <w:r w:rsidRPr="00B40497">
        <w:rPr>
          <w:sz w:val="24"/>
          <w:szCs w:val="24"/>
        </w:rPr>
        <w:br/>
        <w:t>Tid: 1</w:t>
      </w:r>
      <w:r w:rsidR="009A0AB4">
        <w:rPr>
          <w:sz w:val="24"/>
          <w:szCs w:val="24"/>
        </w:rPr>
        <w:t xml:space="preserve">0:00, </w:t>
      </w:r>
      <w:r w:rsidR="00960633">
        <w:rPr>
          <w:sz w:val="24"/>
          <w:szCs w:val="24"/>
        </w:rPr>
        <w:t xml:space="preserve">inleds med en gemensam del följd av Bosparstämman och </w:t>
      </w:r>
      <w:r w:rsidR="009A0AB4">
        <w:rPr>
          <w:sz w:val="24"/>
          <w:szCs w:val="24"/>
        </w:rPr>
        <w:t xml:space="preserve">avslutas med </w:t>
      </w:r>
      <w:r w:rsidR="00960633">
        <w:rPr>
          <w:sz w:val="24"/>
          <w:szCs w:val="24"/>
        </w:rPr>
        <w:tab/>
      </w:r>
      <w:r w:rsidR="009A0AB4">
        <w:rPr>
          <w:sz w:val="24"/>
          <w:szCs w:val="24"/>
        </w:rPr>
        <w:t>gemensam lunch</w:t>
      </w:r>
      <w:r w:rsidRPr="00B40497">
        <w:rPr>
          <w:sz w:val="24"/>
          <w:szCs w:val="24"/>
        </w:rPr>
        <w:br/>
        <w:t xml:space="preserve">Plats: </w:t>
      </w:r>
      <w:r w:rsidR="008D1054">
        <w:rPr>
          <w:sz w:val="24"/>
          <w:szCs w:val="24"/>
        </w:rPr>
        <w:t>Scenen K</w:t>
      </w:r>
      <w:r w:rsidR="00DA0B0E">
        <w:rPr>
          <w:sz w:val="24"/>
          <w:szCs w:val="24"/>
        </w:rPr>
        <w:t>onferens, Englundavägen 5b Solna</w:t>
      </w:r>
    </w:p>
    <w:p w14:paraId="305460E6" w14:textId="77777777" w:rsidR="00960633" w:rsidRPr="00960633" w:rsidRDefault="00960633" w:rsidP="00960633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96063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sv-SE"/>
        </w:rPr>
        <w:t>Program förmiddag</w:t>
      </w:r>
    </w:p>
    <w:p w14:paraId="30162F72" w14:textId="77777777" w:rsidR="00960633" w:rsidRPr="00960633" w:rsidRDefault="00960633" w:rsidP="00960633">
      <w:pPr>
        <w:numPr>
          <w:ilvl w:val="0"/>
          <w:numId w:val="4"/>
        </w:numPr>
        <w:shd w:val="clear" w:color="auto" w:fill="FFFFFF"/>
        <w:spacing w:before="75" w:after="75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960633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10:00 Inledning och presentation av HSB Stockholms verksamhet 2024</w:t>
      </w:r>
    </w:p>
    <w:p w14:paraId="5E2704B9" w14:textId="77777777" w:rsidR="00960633" w:rsidRPr="00960633" w:rsidRDefault="00960633" w:rsidP="00960633">
      <w:pPr>
        <w:numPr>
          <w:ilvl w:val="0"/>
          <w:numId w:val="4"/>
        </w:numPr>
        <w:shd w:val="clear" w:color="auto" w:fill="FFFFFF"/>
        <w:spacing w:before="75" w:after="75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960633">
        <w:rPr>
          <w:rFonts w:ascii="Arial" w:eastAsia="Times New Roman" w:hAnsi="Arial" w:cs="Arial"/>
          <w:color w:val="333333"/>
          <w:sz w:val="24"/>
          <w:szCs w:val="24"/>
          <w:lang w:eastAsia="sv-SE"/>
        </w:rPr>
        <w:t>10:30 Föreläsning Hållbarhet och juridik</w:t>
      </w:r>
    </w:p>
    <w:p w14:paraId="19ED2505" w14:textId="535AB633" w:rsidR="00960633" w:rsidRPr="00960633" w:rsidRDefault="00960633" w:rsidP="00960633">
      <w:pPr>
        <w:numPr>
          <w:ilvl w:val="0"/>
          <w:numId w:val="4"/>
        </w:numPr>
        <w:shd w:val="clear" w:color="auto" w:fill="FFFFFF"/>
        <w:spacing w:before="75" w:after="75"/>
        <w:ind w:left="225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960633">
        <w:rPr>
          <w:rFonts w:ascii="Arial" w:eastAsia="Times New Roman" w:hAnsi="Arial" w:cs="Arial"/>
          <w:color w:val="333333"/>
          <w:sz w:val="24"/>
          <w:szCs w:val="24"/>
          <w:lang w:eastAsia="sv-SE"/>
        </w:rPr>
        <w:t xml:space="preserve">11:00 </w:t>
      </w:r>
      <w:r>
        <w:rPr>
          <w:rFonts w:ascii="Arial" w:eastAsia="Times New Roman" w:hAnsi="Arial" w:cs="Arial"/>
          <w:color w:val="333333"/>
          <w:sz w:val="24"/>
          <w:szCs w:val="24"/>
          <w:lang w:eastAsia="sv-SE"/>
        </w:rPr>
        <w:t>Bosparstämma</w:t>
      </w:r>
    </w:p>
    <w:p w14:paraId="58A66F80" w14:textId="77777777" w:rsidR="00B40497" w:rsidRPr="00B40497" w:rsidRDefault="00B40497" w:rsidP="00B40497">
      <w:pPr>
        <w:pStyle w:val="Brdtext"/>
        <w:rPr>
          <w:sz w:val="24"/>
          <w:szCs w:val="24"/>
        </w:rPr>
      </w:pPr>
    </w:p>
    <w:p w14:paraId="67C8BFF8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1. Bosparstämmans öppnande </w:t>
      </w:r>
    </w:p>
    <w:p w14:paraId="1C0FA942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2. Val av ordförande för Bosparstämman </w:t>
      </w:r>
    </w:p>
    <w:p w14:paraId="7BA5819F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3. Anmälan av ordförandens val av protokollförare </w:t>
      </w:r>
    </w:p>
    <w:p w14:paraId="70286719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4. Godkännande av röstlängd </w:t>
      </w:r>
    </w:p>
    <w:p w14:paraId="29DD9DBF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5. Fråga om närvarorätt </w:t>
      </w:r>
    </w:p>
    <w:p w14:paraId="3F4AE526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6. Godkännande av dagordning </w:t>
      </w:r>
    </w:p>
    <w:p w14:paraId="0937B98F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7. Val av två personer att jämte ordföranden justera protokollet </w:t>
      </w:r>
    </w:p>
    <w:p w14:paraId="6C711FC7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8. Val av minst två rösträknare </w:t>
      </w:r>
    </w:p>
    <w:p w14:paraId="1E9CDA2A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9. Fråga om kallelse skett i behörig ordning </w:t>
      </w:r>
    </w:p>
    <w:p w14:paraId="078FF179" w14:textId="5A0CA6A1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>10. Styrelsens rapport om föreningens verksamhet</w:t>
      </w:r>
      <w:r w:rsidR="00960633">
        <w:rPr>
          <w:sz w:val="24"/>
          <w:szCs w:val="24"/>
        </w:rPr>
        <w:t>, behandlad i den gemensamma delen</w:t>
      </w:r>
    </w:p>
    <w:p w14:paraId="41747018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11. Behandling av pågående och planerad verksamhet i bospardistriktet </w:t>
      </w:r>
    </w:p>
    <w:p w14:paraId="4D23851D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12. Val av fullmäktige och suppleanter till föreningsstämman </w:t>
      </w:r>
    </w:p>
    <w:p w14:paraId="03F47EE0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13. Beslut om antal bosparstyrelseledamöter </w:t>
      </w:r>
    </w:p>
    <w:p w14:paraId="79B78058" w14:textId="69E7DC3E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14. Val av </w:t>
      </w:r>
      <w:r w:rsidR="000775C3">
        <w:rPr>
          <w:sz w:val="24"/>
          <w:szCs w:val="24"/>
        </w:rPr>
        <w:t>b</w:t>
      </w:r>
      <w:r w:rsidR="000775C3" w:rsidRPr="00B40497">
        <w:rPr>
          <w:sz w:val="24"/>
          <w:szCs w:val="24"/>
        </w:rPr>
        <w:t>osparstyrelsen</w:t>
      </w:r>
      <w:r w:rsidR="000775C3">
        <w:rPr>
          <w:sz w:val="24"/>
          <w:szCs w:val="24"/>
        </w:rPr>
        <w:t>s</w:t>
      </w:r>
      <w:r w:rsidRPr="00B40497">
        <w:rPr>
          <w:sz w:val="24"/>
          <w:szCs w:val="24"/>
        </w:rPr>
        <w:t xml:space="preserve"> ordförande </w:t>
      </w:r>
    </w:p>
    <w:p w14:paraId="5F33B1C9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15. Val av övriga bosparstyrelseledamöter </w:t>
      </w:r>
    </w:p>
    <w:p w14:paraId="53BA30A2" w14:textId="77777777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16. Beslut om antal ledamöter i valberedningen för bospardistriktet </w:t>
      </w:r>
    </w:p>
    <w:p w14:paraId="01229884" w14:textId="4E205D43" w:rsidR="00B40497" w:rsidRP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 xml:space="preserve">17. Val av valberedning för bosparstämman, en ledamot utses till valberedningens </w:t>
      </w:r>
      <w:r w:rsidR="00117A25">
        <w:rPr>
          <w:sz w:val="24"/>
          <w:szCs w:val="24"/>
        </w:rPr>
        <w:t xml:space="preserve">   </w:t>
      </w:r>
      <w:r w:rsidRPr="00B40497">
        <w:rPr>
          <w:sz w:val="24"/>
          <w:szCs w:val="24"/>
        </w:rPr>
        <w:t xml:space="preserve">ordförande </w:t>
      </w:r>
    </w:p>
    <w:p w14:paraId="7F5204ED" w14:textId="77777777" w:rsidR="00B40497" w:rsidRDefault="00B40497" w:rsidP="00B40497">
      <w:pPr>
        <w:pStyle w:val="Brdtext"/>
        <w:rPr>
          <w:sz w:val="24"/>
          <w:szCs w:val="24"/>
        </w:rPr>
      </w:pPr>
      <w:r w:rsidRPr="00B40497">
        <w:rPr>
          <w:sz w:val="24"/>
          <w:szCs w:val="24"/>
        </w:rPr>
        <w:t>18. Övriga anmälda ärenden som angivits i kallelsen</w:t>
      </w:r>
    </w:p>
    <w:p w14:paraId="1C0C517A" w14:textId="6A914458" w:rsidR="00B40497" w:rsidRPr="00B40497" w:rsidRDefault="00B40497" w:rsidP="00B40497">
      <w:pPr>
        <w:pStyle w:val="Brdtext"/>
        <w:ind w:firstLine="1304"/>
        <w:rPr>
          <w:sz w:val="24"/>
          <w:szCs w:val="24"/>
        </w:rPr>
      </w:pPr>
      <w:r>
        <w:rPr>
          <w:sz w:val="24"/>
          <w:szCs w:val="24"/>
        </w:rPr>
        <w:lastRenderedPageBreak/>
        <w:t>- Valberedningen informerar</w:t>
      </w:r>
      <w:r w:rsidRPr="00B40497">
        <w:rPr>
          <w:sz w:val="24"/>
          <w:szCs w:val="24"/>
        </w:rPr>
        <w:t xml:space="preserve"> </w:t>
      </w:r>
    </w:p>
    <w:p w14:paraId="382F6103" w14:textId="2741A2B9" w:rsidR="00B40497" w:rsidRDefault="00B40497" w:rsidP="00B40497">
      <w:pPr>
        <w:pStyle w:val="Brdtext"/>
      </w:pPr>
      <w:r w:rsidRPr="00B40497">
        <w:rPr>
          <w:sz w:val="24"/>
          <w:szCs w:val="24"/>
        </w:rPr>
        <w:t>19. Bosparstämmans avslutande</w:t>
      </w:r>
    </w:p>
    <w:p w14:paraId="38A04B09" w14:textId="77777777" w:rsidR="008B5722" w:rsidRPr="009D0802" w:rsidRDefault="008B5722" w:rsidP="001E5001">
      <w:pPr>
        <w:pStyle w:val="Rubrik3"/>
      </w:pPr>
    </w:p>
    <w:sectPr w:rsidR="008B5722" w:rsidRPr="009D0802" w:rsidSect="00F25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05DB" w14:textId="77777777" w:rsidR="001465CC" w:rsidRDefault="001465CC" w:rsidP="00216B9D">
      <w:r>
        <w:separator/>
      </w:r>
    </w:p>
  </w:endnote>
  <w:endnote w:type="continuationSeparator" w:id="0">
    <w:p w14:paraId="6EB41428" w14:textId="77777777" w:rsidR="001465CC" w:rsidRDefault="001465C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D0AFE" w14:textId="77777777" w:rsidR="00960633" w:rsidRDefault="009606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B8296" w14:textId="77777777" w:rsidR="00960633" w:rsidRDefault="0096063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021D6" w14:textId="77777777" w:rsidR="00B40497" w:rsidRPr="003E126B" w:rsidRDefault="00B40497" w:rsidP="00130004">
    <w:pPr>
      <w:pStyle w:val="SidfotFtg"/>
      <w:rPr>
        <w:color w:val="000000"/>
      </w:rPr>
    </w:pPr>
    <w:bookmarkStart w:id="9" w:name="delSidfot"/>
    <w:r>
      <w:rPr>
        <w:color w:val="003366" w:themeColor="text2"/>
      </w:rPr>
      <w:t>HSB Stockholm</w:t>
    </w:r>
  </w:p>
  <w:p w14:paraId="172EED4E" w14:textId="2EA605E2" w:rsidR="00B40497" w:rsidRPr="00117A25" w:rsidRDefault="00B40497" w:rsidP="00130004">
    <w:pPr>
      <w:pStyle w:val="Sidfot"/>
      <w:rPr>
        <w:rFonts w:cs="Arial"/>
        <w:color w:val="000000"/>
        <w:lang w:val="en-US"/>
      </w:rPr>
    </w:pPr>
    <w:bookmarkStart w:id="10" w:name="delBoxAdress"/>
    <w:proofErr w:type="spellStart"/>
    <w:r w:rsidRPr="00117A25">
      <w:rPr>
        <w:rFonts w:cs="Arial"/>
        <w:color w:val="000000"/>
        <w:lang w:val="en-US"/>
      </w:rPr>
      <w:t>Postadress</w:t>
    </w:r>
    <w:proofErr w:type="spellEnd"/>
    <w:r w:rsidRPr="00117A25">
      <w:rPr>
        <w:rFonts w:cs="Arial"/>
        <w:color w:val="000000"/>
        <w:lang w:val="en-US"/>
      </w:rPr>
      <w:t xml:space="preserve">: HSB Stockholm, </w:t>
    </w:r>
    <w:bookmarkStart w:id="11" w:name="delVxTel"/>
    <w:bookmarkEnd w:id="10"/>
    <w:r w:rsidR="00117A25" w:rsidRPr="00117A25">
      <w:rPr>
        <w:rFonts w:cs="Arial"/>
        <w:color w:val="000000"/>
      </w:rPr>
      <w:t>Box 1385, 171 27 Solna</w:t>
    </w:r>
    <w:r w:rsidRPr="00117A25">
      <w:rPr>
        <w:rFonts w:cs="Arial"/>
        <w:color w:val="000000"/>
        <w:lang w:val="en-US"/>
      </w:rPr>
      <w:t xml:space="preserve"> Vxl: </w:t>
    </w:r>
    <w:bookmarkStart w:id="12" w:name="delWWW"/>
    <w:bookmarkEnd w:id="11"/>
    <w:r w:rsidRPr="00117A25">
      <w:rPr>
        <w:rFonts w:cs="Arial"/>
        <w:color w:val="000000"/>
        <w:lang w:val="en-US"/>
      </w:rPr>
      <w:t xml:space="preserve">08-442 10 00, </w:t>
    </w:r>
    <w:hyperlink r:id="rId1" w:history="1">
      <w:r w:rsidRPr="00117A25">
        <w:rPr>
          <w:rStyle w:val="Hyperlnk"/>
          <w:rFonts w:cs="Arial"/>
          <w:lang w:val="en-US"/>
        </w:rPr>
        <w:t>www.hsb.se/stockholm</w:t>
      </w:r>
    </w:hyperlink>
  </w:p>
  <w:bookmarkEnd w:id="9"/>
  <w:bookmarkEnd w:id="12"/>
  <w:p w14:paraId="354D0DD3" w14:textId="77777777" w:rsidR="00117A25" w:rsidRPr="00117A25" w:rsidRDefault="00117A25" w:rsidP="005F418B">
    <w:pPr>
      <w:pStyle w:val="Sidfot"/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0CD35" w14:textId="77777777" w:rsidR="001465CC" w:rsidRDefault="001465CC" w:rsidP="00216B9D">
      <w:r>
        <w:separator/>
      </w:r>
    </w:p>
  </w:footnote>
  <w:footnote w:type="continuationSeparator" w:id="0">
    <w:p w14:paraId="058B48D1" w14:textId="77777777" w:rsidR="001465CC" w:rsidRDefault="001465C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D63B3" w14:textId="77777777" w:rsidR="00960633" w:rsidRDefault="009606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47898065" w14:textId="77777777" w:rsidTr="00CA4910">
      <w:tc>
        <w:tcPr>
          <w:tcW w:w="1843" w:type="dxa"/>
        </w:tcPr>
        <w:p w14:paraId="74DB50A6" w14:textId="77777777" w:rsidR="00F25823" w:rsidRPr="00BA5D8C" w:rsidRDefault="00B40497" w:rsidP="0039688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63E92396" wp14:editId="02072A35">
                <wp:extent cx="860407" cy="601981"/>
                <wp:effectExtent l="0" t="0" r="0" b="762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1CB1D563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6D53EBC9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010F7EA2" w14:textId="77777777" w:rsidR="00AB03E5" w:rsidRDefault="00AB03E5" w:rsidP="00AB03E5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4DEE8C06" w14:textId="77777777" w:rsidTr="008642BC">
      <w:tc>
        <w:tcPr>
          <w:tcW w:w="1843" w:type="dxa"/>
        </w:tcPr>
        <w:p w14:paraId="5D0DA4E0" w14:textId="77777777" w:rsidR="00256F0B" w:rsidRPr="00BA5D8C" w:rsidRDefault="00B40497" w:rsidP="008642BC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  <w:lang w:eastAsia="sv-SE"/>
            </w:rPr>
            <w:drawing>
              <wp:inline distT="0" distB="0" distL="0" distR="0" wp14:anchorId="67EAD844" wp14:editId="37779E92">
                <wp:extent cx="860407" cy="601981"/>
                <wp:effectExtent l="0" t="0" r="0" b="762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6F7AFDDD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5C69F4FB" w14:textId="7E6B5B0E" w:rsidR="00256F0B" w:rsidRPr="006B1AAF" w:rsidRDefault="00142A79" w:rsidP="008642BC">
          <w:pPr>
            <w:pStyle w:val="Sidhuvud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960633">
            <w:rPr>
              <w:noProof/>
            </w:rPr>
            <w:t>2024-11-06</w:t>
          </w:r>
          <w:r>
            <w:fldChar w:fldCharType="end"/>
          </w:r>
          <w:bookmarkStart w:id="7" w:name="_GoBack"/>
          <w:bookmarkEnd w:id="7"/>
        </w:p>
      </w:tc>
      <w:tc>
        <w:tcPr>
          <w:tcW w:w="1417" w:type="dxa"/>
        </w:tcPr>
        <w:p w14:paraId="67E81806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8" w:name="bmSidnrFirst"/>
          <w:bookmarkEnd w:id="8"/>
        </w:p>
      </w:tc>
    </w:tr>
  </w:tbl>
  <w:p w14:paraId="537EA6F5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1FFC"/>
    <w:multiLevelType w:val="multilevel"/>
    <w:tmpl w:val="768C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97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71405"/>
    <w:rsid w:val="000775C3"/>
    <w:rsid w:val="000807E7"/>
    <w:rsid w:val="00080921"/>
    <w:rsid w:val="00081051"/>
    <w:rsid w:val="000818FB"/>
    <w:rsid w:val="00090E65"/>
    <w:rsid w:val="000933D5"/>
    <w:rsid w:val="000953D8"/>
    <w:rsid w:val="00097E2A"/>
    <w:rsid w:val="000A0596"/>
    <w:rsid w:val="000B6E0E"/>
    <w:rsid w:val="000C3636"/>
    <w:rsid w:val="000E1C6D"/>
    <w:rsid w:val="000F07E2"/>
    <w:rsid w:val="000F345F"/>
    <w:rsid w:val="00110E5E"/>
    <w:rsid w:val="00111096"/>
    <w:rsid w:val="00112C21"/>
    <w:rsid w:val="00117A25"/>
    <w:rsid w:val="00124F8E"/>
    <w:rsid w:val="001255E5"/>
    <w:rsid w:val="00132183"/>
    <w:rsid w:val="001321CC"/>
    <w:rsid w:val="001323F5"/>
    <w:rsid w:val="00142A79"/>
    <w:rsid w:val="00143DCE"/>
    <w:rsid w:val="001465CC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500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8EF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051C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095"/>
    <w:rsid w:val="008D1054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0633"/>
    <w:rsid w:val="0096453C"/>
    <w:rsid w:val="00964925"/>
    <w:rsid w:val="009740F2"/>
    <w:rsid w:val="009775A2"/>
    <w:rsid w:val="00981375"/>
    <w:rsid w:val="009817AB"/>
    <w:rsid w:val="009836D3"/>
    <w:rsid w:val="00986488"/>
    <w:rsid w:val="009A0906"/>
    <w:rsid w:val="009A0AB4"/>
    <w:rsid w:val="009A2363"/>
    <w:rsid w:val="009A268E"/>
    <w:rsid w:val="009B0190"/>
    <w:rsid w:val="009B581B"/>
    <w:rsid w:val="009D0802"/>
    <w:rsid w:val="009D3911"/>
    <w:rsid w:val="009D6271"/>
    <w:rsid w:val="009E7725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27530"/>
    <w:rsid w:val="00B37CCA"/>
    <w:rsid w:val="00B40497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CF6C16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49A3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0B0E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37C57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0D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List Bullet" w:uiPriority="10" w:qFormat="1"/>
    <w:lsdException w:name="List Number" w:uiPriority="11" w:qFormat="1"/>
    <w:lsdException w:name="List 4" w:unhideWhenUsed="0"/>
    <w:lsdException w:name="List 5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404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60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semiHidden="0" w:uiPriority="3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7"/>
    <w:lsdException w:name="caption" w:uiPriority="35" w:qFormat="1"/>
    <w:lsdException w:name="page number" w:semiHidden="0" w:uiPriority="7"/>
    <w:lsdException w:name="List Bullet" w:uiPriority="10" w:qFormat="1"/>
    <w:lsdException w:name="List Number" w:uiPriority="11" w:qFormat="1"/>
    <w:lsdException w:name="List 4" w:unhideWhenUsed="0"/>
    <w:lsdException w:name="List 5" w:unhideWhenUsed="0"/>
    <w:lsdException w:name="Title" w:semiHidden="0" w:uiPriority="0" w:unhideWhenUsed="0"/>
    <w:lsdException w:name="Default Paragraph Font" w:uiPriority="1"/>
    <w:lsdException w:name="Body Text" w:uiPriority="0" w:qFormat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404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60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stockhol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Grund.dotm</Template>
  <TotalTime>0</TotalTime>
  <Pages>2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creator>08extra09</dc:creator>
  <cp:keywords>Grundmall - HSB</cp:keywords>
  <cp:lastModifiedBy>Bo</cp:lastModifiedBy>
  <cp:revision>2</cp:revision>
  <cp:lastPrinted>2011-02-08T13:12:00Z</cp:lastPrinted>
  <dcterms:created xsi:type="dcterms:W3CDTF">2024-11-06T16:23:00Z</dcterms:created>
  <dcterms:modified xsi:type="dcterms:W3CDTF">2024-11-06T16:23:00Z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2023-11-14</vt:lpwstr>
  </property>
  <property fmtid="{D5CDD505-2E9C-101B-9397-08002B2CF9AE}" pid="4" name="Rubrik">
    <vt:lpwstr>dagordning</vt:lpwstr>
  </property>
</Properties>
</file>