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2E" w:rsidRPr="00C2285D" w:rsidRDefault="007F732E" w:rsidP="00C2285D">
      <w:pPr>
        <w:pStyle w:val="Rubrik"/>
        <w:spacing w:before="0" w:after="0" w:line="240" w:lineRule="auto"/>
        <w:jc w:val="center"/>
        <w:rPr>
          <w:sz w:val="50"/>
          <w:szCs w:val="50"/>
        </w:rPr>
      </w:pPr>
      <w:r>
        <w:rPr>
          <w:sz w:val="50"/>
          <w:szCs w:val="50"/>
        </w:rPr>
        <w:t>Brandskyddsregler</w:t>
      </w:r>
    </w:p>
    <w:p w:rsidR="007F732E" w:rsidRDefault="007F732E" w:rsidP="007A3333">
      <w:pPr>
        <w:pStyle w:val="Anslagbrdtext"/>
      </w:pPr>
    </w:p>
    <w:p w:rsidR="007F732E" w:rsidRDefault="007F732E" w:rsidP="00C2285D">
      <w:pPr>
        <w:spacing w:before="120"/>
        <w:rPr>
          <w:rFonts w:ascii="NewBaskerville-Roman" w:hAnsi="NewBaskerville-Roman" w:cs="NewBaskerville-Roman"/>
          <w:color w:val="231F20"/>
          <w:sz w:val="22"/>
          <w:szCs w:val="22"/>
        </w:rPr>
      </w:pPr>
      <w:r>
        <w:rPr>
          <w:rFonts w:ascii="NewBaskerville-Roman" w:hAnsi="NewBaskerville-Roman" w:cs="NewBaskerville-Roman"/>
          <w:color w:val="231F20"/>
          <w:sz w:val="22"/>
          <w:szCs w:val="22"/>
        </w:rPr>
        <w:t>Brandskyddsarbete är framför allt att arbeta förebyggande för att förhindra brand i den egna lägenheten och i fastigheten.</w:t>
      </w:r>
    </w:p>
    <w:p w:rsidR="007F732E" w:rsidRDefault="007F732E" w:rsidP="00744734">
      <w:pPr>
        <w:pStyle w:val="Liststycke"/>
        <w:numPr>
          <w:ilvl w:val="0"/>
          <w:numId w:val="11"/>
        </w:numPr>
        <w:spacing w:before="120" w:after="120" w:line="360" w:lineRule="auto"/>
        <w:ind w:left="357" w:hanging="357"/>
        <w:rPr>
          <w:rFonts w:ascii="NewBaskerville-Roman" w:hAnsi="NewBaskerville-Roman" w:cs="NewBaskerville-Roman"/>
          <w:color w:val="231F20"/>
          <w:sz w:val="22"/>
          <w:szCs w:val="22"/>
        </w:rPr>
      </w:pPr>
      <w:r>
        <w:rPr>
          <w:rFonts w:ascii="NewBaskerville-Roman" w:hAnsi="NewBaskerville-Roman" w:cs="NewBaskerville-Roman"/>
          <w:color w:val="231F20"/>
          <w:sz w:val="22"/>
          <w:szCs w:val="22"/>
        </w:rPr>
        <w:t>Se till att skalskyddet fungerar, lämna inga dörrar öppna så att obehöriga kan ta sig in.</w:t>
      </w:r>
    </w:p>
    <w:p w:rsidR="007F732E" w:rsidRDefault="007F732E" w:rsidP="00744734">
      <w:pPr>
        <w:pStyle w:val="Liststycke"/>
        <w:numPr>
          <w:ilvl w:val="0"/>
          <w:numId w:val="11"/>
        </w:numPr>
        <w:spacing w:before="120" w:after="120" w:line="360" w:lineRule="auto"/>
        <w:ind w:left="357" w:hanging="357"/>
        <w:rPr>
          <w:rFonts w:ascii="NewBaskerville-Roman" w:hAnsi="NewBaskerville-Roman" w:cs="NewBaskerville-Roman"/>
          <w:color w:val="231F20"/>
          <w:sz w:val="22"/>
          <w:szCs w:val="22"/>
        </w:rPr>
      </w:pPr>
      <w:r>
        <w:rPr>
          <w:rFonts w:ascii="NewBaskerville-Roman" w:hAnsi="NewBaskerville-Roman" w:cs="NewBaskerville-Roman"/>
          <w:color w:val="231F20"/>
          <w:sz w:val="22"/>
          <w:szCs w:val="22"/>
        </w:rPr>
        <w:t>Ställ ingenting i de allmänna utrymmena, varken cyklar, barnvagnar, sopor, dörrmattor, dörrkransar, emballage eller annat brännbart.</w:t>
      </w:r>
    </w:p>
    <w:p w:rsidR="007F732E" w:rsidRDefault="007F732E" w:rsidP="00744734">
      <w:pPr>
        <w:pStyle w:val="Liststycke"/>
        <w:numPr>
          <w:ilvl w:val="0"/>
          <w:numId w:val="11"/>
        </w:numPr>
        <w:spacing w:before="120" w:after="120" w:line="360" w:lineRule="auto"/>
        <w:ind w:left="357" w:hanging="357"/>
        <w:rPr>
          <w:rFonts w:ascii="NewBaskerville-Roman" w:hAnsi="NewBaskerville-Roman" w:cs="NewBaskerville-Roman"/>
          <w:color w:val="231F20"/>
          <w:sz w:val="22"/>
          <w:szCs w:val="22"/>
        </w:rPr>
      </w:pPr>
      <w:r>
        <w:rPr>
          <w:rFonts w:ascii="NewBaskerville-Roman" w:hAnsi="NewBaskerville-Roman" w:cs="NewBaskerville-Roman"/>
          <w:color w:val="231F20"/>
          <w:sz w:val="22"/>
          <w:szCs w:val="22"/>
        </w:rPr>
        <w:t>Håll utrymningsvägarna fria.</w:t>
      </w:r>
    </w:p>
    <w:p w:rsidR="007F732E" w:rsidRDefault="007F732E" w:rsidP="00744734">
      <w:pPr>
        <w:pStyle w:val="Liststycke"/>
        <w:numPr>
          <w:ilvl w:val="0"/>
          <w:numId w:val="11"/>
        </w:numPr>
        <w:spacing w:before="120" w:after="120" w:line="360" w:lineRule="auto"/>
        <w:ind w:left="357" w:hanging="357"/>
        <w:rPr>
          <w:rFonts w:ascii="NewBaskerville-Roman" w:hAnsi="NewBaskerville-Roman" w:cs="NewBaskerville-Roman"/>
          <w:color w:val="231F20"/>
          <w:sz w:val="22"/>
          <w:szCs w:val="22"/>
        </w:rPr>
      </w:pPr>
      <w:r>
        <w:rPr>
          <w:rFonts w:ascii="NewBaskerville-Roman" w:hAnsi="NewBaskerville-Roman" w:cs="NewBaskerville-Roman"/>
          <w:color w:val="231F20"/>
          <w:sz w:val="22"/>
          <w:szCs w:val="22"/>
        </w:rPr>
        <w:t>Dammsug brandvarnaren en gång per år.</w:t>
      </w:r>
    </w:p>
    <w:p w:rsidR="007F732E" w:rsidRDefault="007F732E" w:rsidP="00744734">
      <w:pPr>
        <w:pStyle w:val="Liststycke"/>
        <w:numPr>
          <w:ilvl w:val="0"/>
          <w:numId w:val="11"/>
        </w:numPr>
        <w:spacing w:before="120" w:after="120" w:line="360" w:lineRule="auto"/>
        <w:ind w:left="357" w:hanging="357"/>
        <w:rPr>
          <w:rFonts w:ascii="NewBaskerville-Roman" w:hAnsi="NewBaskerville-Roman" w:cs="NewBaskerville-Roman"/>
          <w:color w:val="231F20"/>
          <w:sz w:val="22"/>
          <w:szCs w:val="22"/>
        </w:rPr>
      </w:pPr>
      <w:r>
        <w:rPr>
          <w:rFonts w:ascii="NewBaskerville-Roman" w:hAnsi="NewBaskerville-Roman" w:cs="NewBaskerville-Roman"/>
          <w:color w:val="231F20"/>
          <w:sz w:val="22"/>
          <w:szCs w:val="22"/>
        </w:rPr>
        <w:t>Kasta inte tömda askkoppar eller engångsgrillar i soporna innan de är helt släckta.</w:t>
      </w:r>
    </w:p>
    <w:p w:rsidR="007F732E" w:rsidRDefault="007F732E" w:rsidP="00744734">
      <w:pPr>
        <w:pStyle w:val="Liststycke"/>
        <w:numPr>
          <w:ilvl w:val="0"/>
          <w:numId w:val="11"/>
        </w:numPr>
        <w:spacing w:before="120" w:after="120" w:line="360" w:lineRule="auto"/>
        <w:ind w:left="357" w:hanging="357"/>
        <w:rPr>
          <w:rFonts w:ascii="NewBaskerville-Roman" w:hAnsi="NewBaskerville-Roman" w:cs="NewBaskerville-Roman"/>
          <w:color w:val="231F20"/>
          <w:sz w:val="22"/>
          <w:szCs w:val="22"/>
        </w:rPr>
      </w:pPr>
      <w:r>
        <w:rPr>
          <w:rFonts w:ascii="NewBaskerville-Roman" w:hAnsi="NewBaskerville-Roman" w:cs="NewBaskerville-Roman"/>
          <w:color w:val="231F20"/>
          <w:sz w:val="22"/>
          <w:szCs w:val="22"/>
        </w:rPr>
        <w:t>Vid grillning på balkong ha brandsläckare i beredskap.</w:t>
      </w:r>
    </w:p>
    <w:p w:rsidR="007F732E" w:rsidRDefault="007F732E" w:rsidP="00744734">
      <w:pPr>
        <w:pStyle w:val="Liststycke"/>
        <w:numPr>
          <w:ilvl w:val="0"/>
          <w:numId w:val="11"/>
        </w:numPr>
        <w:spacing w:before="120" w:after="120" w:line="360" w:lineRule="auto"/>
        <w:ind w:left="357" w:hanging="357"/>
        <w:rPr>
          <w:rFonts w:ascii="NewBaskerville-Roman" w:hAnsi="NewBaskerville-Roman" w:cs="NewBaskerville-Roman"/>
          <w:color w:val="231F20"/>
          <w:sz w:val="22"/>
          <w:szCs w:val="22"/>
        </w:rPr>
      </w:pPr>
      <w:r>
        <w:rPr>
          <w:rFonts w:ascii="NewBaskerville-Roman" w:hAnsi="NewBaskerville-Roman" w:cs="NewBaskerville-Roman"/>
          <w:color w:val="231F20"/>
          <w:sz w:val="22"/>
          <w:szCs w:val="22"/>
        </w:rPr>
        <w:t>Lämna inte ljus utan uppsikt.</w:t>
      </w:r>
    </w:p>
    <w:p w:rsidR="007F732E" w:rsidRDefault="007F732E" w:rsidP="00744734">
      <w:pPr>
        <w:pStyle w:val="Liststycke"/>
        <w:numPr>
          <w:ilvl w:val="0"/>
          <w:numId w:val="11"/>
        </w:numPr>
        <w:spacing w:before="120" w:after="120" w:line="360" w:lineRule="auto"/>
        <w:ind w:left="357" w:hanging="357"/>
        <w:rPr>
          <w:rFonts w:ascii="NewBaskerville-Roman" w:hAnsi="NewBaskerville-Roman" w:cs="NewBaskerville-Roman"/>
          <w:color w:val="231F20"/>
          <w:sz w:val="22"/>
          <w:szCs w:val="22"/>
        </w:rPr>
      </w:pPr>
      <w:r>
        <w:rPr>
          <w:rFonts w:ascii="NewBaskerville-Roman" w:hAnsi="NewBaskerville-Roman" w:cs="NewBaskerville-Roman"/>
          <w:color w:val="231F20"/>
          <w:sz w:val="22"/>
          <w:szCs w:val="22"/>
        </w:rPr>
        <w:t>Värmeljus ska ha mer än 7 cm mellan ljusen.</w:t>
      </w:r>
    </w:p>
    <w:p w:rsidR="007F732E" w:rsidRDefault="007F732E" w:rsidP="00744734">
      <w:pPr>
        <w:pStyle w:val="Liststycke"/>
        <w:numPr>
          <w:ilvl w:val="0"/>
          <w:numId w:val="11"/>
        </w:numPr>
        <w:spacing w:before="120" w:after="120" w:line="360" w:lineRule="auto"/>
        <w:ind w:left="357" w:hanging="357"/>
        <w:rPr>
          <w:rFonts w:ascii="NewBaskerville-Roman" w:hAnsi="NewBaskerville-Roman" w:cs="NewBaskerville-Roman"/>
          <w:color w:val="231F20"/>
          <w:sz w:val="22"/>
          <w:szCs w:val="22"/>
        </w:rPr>
      </w:pPr>
      <w:r>
        <w:rPr>
          <w:rFonts w:ascii="NewBaskerville-Roman" w:hAnsi="NewBaskerville-Roman" w:cs="NewBaskerville-Roman"/>
          <w:color w:val="231F20"/>
          <w:sz w:val="22"/>
          <w:szCs w:val="22"/>
        </w:rPr>
        <w:t>Ställ inga värmeljus på tavellister eller liknande.</w:t>
      </w:r>
    </w:p>
    <w:p w:rsidR="007F732E" w:rsidRDefault="007F732E" w:rsidP="00744734">
      <w:pPr>
        <w:pStyle w:val="Liststycke"/>
        <w:numPr>
          <w:ilvl w:val="0"/>
          <w:numId w:val="11"/>
        </w:numPr>
        <w:spacing w:before="120" w:after="120" w:line="360" w:lineRule="auto"/>
        <w:ind w:left="357" w:hanging="357"/>
        <w:rPr>
          <w:rFonts w:ascii="NewBaskerville-Roman" w:hAnsi="NewBaskerville-Roman" w:cs="NewBaskerville-Roman"/>
          <w:color w:val="231F20"/>
          <w:sz w:val="22"/>
          <w:szCs w:val="22"/>
        </w:rPr>
      </w:pPr>
      <w:r>
        <w:rPr>
          <w:rFonts w:ascii="NewBaskerville-Roman" w:hAnsi="NewBaskerville-Roman" w:cs="NewBaskerville-Roman"/>
          <w:color w:val="231F20"/>
          <w:sz w:val="22"/>
          <w:szCs w:val="22"/>
        </w:rPr>
        <w:t>Lämna inte spisen under matlagning utan tillsyn.</w:t>
      </w:r>
    </w:p>
    <w:p w:rsidR="007F732E" w:rsidRDefault="007F732E" w:rsidP="00744734">
      <w:pPr>
        <w:pStyle w:val="Liststycke"/>
        <w:numPr>
          <w:ilvl w:val="0"/>
          <w:numId w:val="11"/>
        </w:numPr>
        <w:spacing w:before="120" w:after="120" w:line="360" w:lineRule="auto"/>
        <w:ind w:left="357" w:hanging="357"/>
        <w:rPr>
          <w:rFonts w:ascii="NewBaskerville-Roman" w:hAnsi="NewBaskerville-Roman" w:cs="NewBaskerville-Roman"/>
          <w:color w:val="231F20"/>
          <w:sz w:val="22"/>
          <w:szCs w:val="22"/>
        </w:rPr>
      </w:pPr>
      <w:r>
        <w:rPr>
          <w:rFonts w:ascii="NewBaskerville-Roman" w:hAnsi="NewBaskerville-Roman" w:cs="NewBaskerville-Roman"/>
          <w:color w:val="231F20"/>
          <w:sz w:val="22"/>
          <w:szCs w:val="22"/>
        </w:rPr>
        <w:t>Sätt timer på de elektriska apparaterna man kan glömma.</w:t>
      </w:r>
    </w:p>
    <w:p w:rsidR="007F732E" w:rsidRPr="00C2285D" w:rsidRDefault="007F732E" w:rsidP="008E4E1D">
      <w:pPr>
        <w:spacing w:before="1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Välkomna önskar styrelsen för HSB brf XX</w:t>
      </w:r>
      <w:r w:rsidRPr="00EF2411">
        <w:rPr>
          <w:color w:val="000000"/>
          <w:sz w:val="23"/>
          <w:szCs w:val="23"/>
        </w:rPr>
        <w:tab/>
      </w:r>
      <w:r w:rsidRPr="00EF2411">
        <w:rPr>
          <w:color w:val="000000"/>
          <w:sz w:val="23"/>
          <w:szCs w:val="23"/>
        </w:rPr>
        <w:tab/>
      </w:r>
      <w:r w:rsidRPr="00EF2411">
        <w:rPr>
          <w:color w:val="000000"/>
          <w:sz w:val="23"/>
          <w:szCs w:val="23"/>
        </w:rPr>
        <w:tab/>
      </w:r>
    </w:p>
    <w:p w:rsidR="00A3275F" w:rsidRPr="003423C1" w:rsidRDefault="00A3275F">
      <w:pPr>
        <w:rPr>
          <w:sz w:val="2"/>
          <w:szCs w:val="2"/>
        </w:rPr>
      </w:pPr>
    </w:p>
    <w:sectPr w:rsidR="00A3275F" w:rsidRPr="003423C1" w:rsidSect="003E7F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304" w:left="1418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32E" w:rsidRDefault="007F732E">
      <w:r>
        <w:separator/>
      </w:r>
    </w:p>
  </w:endnote>
  <w:endnote w:type="continuationSeparator" w:id="0">
    <w:p w:rsidR="007F732E" w:rsidRDefault="007F7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Baskervill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32E" w:rsidRDefault="007F732E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57" w:type="dxa"/>
      <w:tblLayout w:type="fixed"/>
      <w:tblCellMar>
        <w:top w:w="6" w:type="dxa"/>
        <w:left w:w="6" w:type="dxa"/>
        <w:bottom w:w="6" w:type="dxa"/>
        <w:right w:w="6" w:type="dxa"/>
      </w:tblCellMar>
      <w:tblLook w:val="01E0"/>
    </w:tblPr>
    <w:tblGrid>
      <w:gridCol w:w="8657"/>
    </w:tblGrid>
    <w:tr w:rsidR="007F732E" w:rsidTr="00913ED7">
      <w:trPr>
        <w:trHeight w:val="1425"/>
      </w:trPr>
      <w:tc>
        <w:tcPr>
          <w:tcW w:w="8657" w:type="dxa"/>
          <w:vAlign w:val="bottom"/>
        </w:tcPr>
        <w:p w:rsidR="007F732E" w:rsidRDefault="007F732E" w:rsidP="00913ED7">
          <w:pPr>
            <w:jc w:val="right"/>
          </w:pPr>
          <w:r>
            <w:rPr>
              <w:noProof/>
            </w:rPr>
            <w:drawing>
              <wp:inline distT="0" distB="0" distL="0" distR="0">
                <wp:extent cx="1190625" cy="828261"/>
                <wp:effectExtent l="19050" t="0" r="9525" b="0"/>
                <wp:docPr id="1" name="Bild 1" descr="LoggaFarg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gaFargSv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8282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732E" w:rsidRDefault="007F732E" w:rsidP="00601B38">
    <w:pPr>
      <w:pStyle w:val="Sidfot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32E" w:rsidRDefault="007F732E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32E" w:rsidRDefault="007F732E">
      <w:r>
        <w:separator/>
      </w:r>
    </w:p>
  </w:footnote>
  <w:footnote w:type="continuationSeparator" w:id="0">
    <w:p w:rsidR="007F732E" w:rsidRDefault="007F7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32E" w:rsidRDefault="007F732E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32E" w:rsidRDefault="007F732E">
    <w:pPr>
      <w:pStyle w:val="Sidhuvud"/>
    </w:pPr>
    <w:r w:rsidRPr="007F732E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-481330</wp:posOffset>
          </wp:positionH>
          <wp:positionV relativeFrom="paragraph">
            <wp:posOffset>-173990</wp:posOffset>
          </wp:positionV>
          <wp:extent cx="638175" cy="647700"/>
          <wp:effectExtent l="19050" t="0" r="9525" b="0"/>
          <wp:wrapTopAndBottom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32E" w:rsidRDefault="007F732E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14EA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F5A6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2CE60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7A8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F875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9E0D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FE51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365A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4E3E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C4F1B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14B5016"/>
    <w:multiLevelType w:val="hybridMultilevel"/>
    <w:tmpl w:val="50122CB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/>
  <w:documentProtection w:edit="forms" w:enforcement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C2285D"/>
    <w:rsid w:val="0001056B"/>
    <w:rsid w:val="000335F6"/>
    <w:rsid w:val="0004561E"/>
    <w:rsid w:val="00083F69"/>
    <w:rsid w:val="00096B1D"/>
    <w:rsid w:val="000C6BAA"/>
    <w:rsid w:val="000D5501"/>
    <w:rsid w:val="000E493B"/>
    <w:rsid w:val="000E665B"/>
    <w:rsid w:val="001050B5"/>
    <w:rsid w:val="00144194"/>
    <w:rsid w:val="001465D4"/>
    <w:rsid w:val="00157520"/>
    <w:rsid w:val="00187020"/>
    <w:rsid w:val="001D3275"/>
    <w:rsid w:val="001E3D79"/>
    <w:rsid w:val="00217773"/>
    <w:rsid w:val="0022028D"/>
    <w:rsid w:val="00257FE2"/>
    <w:rsid w:val="0026173D"/>
    <w:rsid w:val="002D56D8"/>
    <w:rsid w:val="002E66A3"/>
    <w:rsid w:val="003130F3"/>
    <w:rsid w:val="00316799"/>
    <w:rsid w:val="00350ECC"/>
    <w:rsid w:val="003564CD"/>
    <w:rsid w:val="0038194B"/>
    <w:rsid w:val="003B2D57"/>
    <w:rsid w:val="003E0308"/>
    <w:rsid w:val="003E3FF5"/>
    <w:rsid w:val="003E7F20"/>
    <w:rsid w:val="0045162D"/>
    <w:rsid w:val="004634F9"/>
    <w:rsid w:val="0046460F"/>
    <w:rsid w:val="0047042C"/>
    <w:rsid w:val="004A5C46"/>
    <w:rsid w:val="004F7FD4"/>
    <w:rsid w:val="00500854"/>
    <w:rsid w:val="0054775B"/>
    <w:rsid w:val="00566F15"/>
    <w:rsid w:val="005A78F9"/>
    <w:rsid w:val="005C42D3"/>
    <w:rsid w:val="005F325D"/>
    <w:rsid w:val="00601B38"/>
    <w:rsid w:val="0064491A"/>
    <w:rsid w:val="00681410"/>
    <w:rsid w:val="006A3DDE"/>
    <w:rsid w:val="006C29B1"/>
    <w:rsid w:val="006E4AA9"/>
    <w:rsid w:val="00744734"/>
    <w:rsid w:val="00746B34"/>
    <w:rsid w:val="007715F8"/>
    <w:rsid w:val="00793994"/>
    <w:rsid w:val="007A3333"/>
    <w:rsid w:val="007A6781"/>
    <w:rsid w:val="007F6AEB"/>
    <w:rsid w:val="007F732E"/>
    <w:rsid w:val="008315BB"/>
    <w:rsid w:val="00836D52"/>
    <w:rsid w:val="00866344"/>
    <w:rsid w:val="00875CB7"/>
    <w:rsid w:val="008877FF"/>
    <w:rsid w:val="008A614E"/>
    <w:rsid w:val="008E4E1D"/>
    <w:rsid w:val="008F35B1"/>
    <w:rsid w:val="008F7551"/>
    <w:rsid w:val="00913ED7"/>
    <w:rsid w:val="0091575E"/>
    <w:rsid w:val="00921C3E"/>
    <w:rsid w:val="00981E71"/>
    <w:rsid w:val="009B5229"/>
    <w:rsid w:val="00A3275F"/>
    <w:rsid w:val="00A41C1E"/>
    <w:rsid w:val="00A43A0E"/>
    <w:rsid w:val="00AC6AEE"/>
    <w:rsid w:val="00AF07E5"/>
    <w:rsid w:val="00B11C46"/>
    <w:rsid w:val="00B35B05"/>
    <w:rsid w:val="00B877C9"/>
    <w:rsid w:val="00BB7BFF"/>
    <w:rsid w:val="00BC5880"/>
    <w:rsid w:val="00C02AED"/>
    <w:rsid w:val="00C167C3"/>
    <w:rsid w:val="00C2285D"/>
    <w:rsid w:val="00C3061F"/>
    <w:rsid w:val="00C45E79"/>
    <w:rsid w:val="00C53A09"/>
    <w:rsid w:val="00C54922"/>
    <w:rsid w:val="00C605F5"/>
    <w:rsid w:val="00C90442"/>
    <w:rsid w:val="00CA0AB1"/>
    <w:rsid w:val="00CC0011"/>
    <w:rsid w:val="00CD13B0"/>
    <w:rsid w:val="00CE675F"/>
    <w:rsid w:val="00D2270D"/>
    <w:rsid w:val="00D41279"/>
    <w:rsid w:val="00D66714"/>
    <w:rsid w:val="00D71268"/>
    <w:rsid w:val="00D87097"/>
    <w:rsid w:val="00D937C1"/>
    <w:rsid w:val="00E531B2"/>
    <w:rsid w:val="00ED3B79"/>
    <w:rsid w:val="00EF1320"/>
    <w:rsid w:val="00F005E9"/>
    <w:rsid w:val="00F4543B"/>
    <w:rsid w:val="00FE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91A"/>
    <w:rPr>
      <w:sz w:val="24"/>
      <w:szCs w:val="24"/>
    </w:rPr>
  </w:style>
  <w:style w:type="paragraph" w:styleId="Rubrik1">
    <w:name w:val="heading 1"/>
    <w:next w:val="Normal"/>
    <w:qFormat/>
    <w:rsid w:val="00C605F5"/>
    <w:pPr>
      <w:keepNext/>
      <w:spacing w:after="240" w:line="380" w:lineRule="atLeast"/>
      <w:outlineLvl w:val="0"/>
    </w:pPr>
    <w:rPr>
      <w:rFonts w:ascii="Arial" w:hAnsi="Arial" w:cs="Arial"/>
      <w:b/>
      <w:bCs/>
      <w:caps/>
      <w:color w:val="00257A"/>
      <w:kern w:val="32"/>
      <w:sz w:val="32"/>
      <w:szCs w:val="32"/>
    </w:rPr>
  </w:style>
  <w:style w:type="paragraph" w:styleId="Rubrik2">
    <w:name w:val="heading 2"/>
    <w:next w:val="Normal"/>
    <w:qFormat/>
    <w:rsid w:val="003564CD"/>
    <w:pPr>
      <w:keepNext/>
      <w:spacing w:before="360" w:after="80" w:line="320" w:lineRule="atLeast"/>
      <w:outlineLvl w:val="1"/>
    </w:pPr>
    <w:rPr>
      <w:rFonts w:ascii="Arial" w:hAnsi="Arial" w:cs="Arial"/>
      <w:b/>
      <w:bCs/>
      <w:iCs/>
      <w:color w:val="00257A"/>
      <w:sz w:val="26"/>
      <w:szCs w:val="28"/>
    </w:rPr>
  </w:style>
  <w:style w:type="paragraph" w:styleId="Rubrik3">
    <w:name w:val="heading 3"/>
    <w:next w:val="Normal"/>
    <w:qFormat/>
    <w:rsid w:val="003564CD"/>
    <w:pPr>
      <w:keepNext/>
      <w:spacing w:before="240" w:after="60" w:line="240" w:lineRule="atLeast"/>
      <w:outlineLvl w:val="2"/>
    </w:pPr>
    <w:rPr>
      <w:rFonts w:ascii="Arial" w:hAnsi="Arial" w:cs="Arial"/>
      <w:b/>
      <w:bCs/>
      <w:color w:val="00257A"/>
      <w:szCs w:val="26"/>
    </w:rPr>
  </w:style>
  <w:style w:type="paragraph" w:styleId="Rubrik4">
    <w:name w:val="heading 4"/>
    <w:next w:val="Normal"/>
    <w:qFormat/>
    <w:rsid w:val="003564CD"/>
    <w:pPr>
      <w:keepNext/>
      <w:spacing w:before="200" w:after="40" w:line="250" w:lineRule="atLeast"/>
      <w:outlineLvl w:val="3"/>
    </w:pPr>
    <w:rPr>
      <w:b/>
      <w:bCs/>
      <w:color w:val="00257A"/>
      <w:sz w:val="21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next w:val="Anslagbrdtext"/>
    <w:qFormat/>
    <w:rsid w:val="007A3333"/>
    <w:pPr>
      <w:spacing w:before="320" w:after="320" w:line="880" w:lineRule="exact"/>
      <w:outlineLvl w:val="0"/>
    </w:pPr>
    <w:rPr>
      <w:rFonts w:ascii="Arial" w:hAnsi="Arial" w:cs="Arial"/>
      <w:b/>
      <w:bCs/>
      <w:caps/>
      <w:color w:val="00257A"/>
      <w:kern w:val="28"/>
      <w:sz w:val="86"/>
      <w:szCs w:val="32"/>
    </w:rPr>
  </w:style>
  <w:style w:type="paragraph" w:styleId="Numreradlista">
    <w:name w:val="List Number"/>
    <w:basedOn w:val="Normal"/>
    <w:rsid w:val="00566F15"/>
    <w:pPr>
      <w:numPr>
        <w:numId w:val="1"/>
      </w:numPr>
      <w:spacing w:before="120" w:after="120" w:line="290" w:lineRule="atLeast"/>
      <w:ind w:left="357" w:hanging="357"/>
    </w:pPr>
  </w:style>
  <w:style w:type="paragraph" w:styleId="Punktlista">
    <w:name w:val="List Bullet"/>
    <w:basedOn w:val="Normal"/>
    <w:rsid w:val="00566F15"/>
    <w:pPr>
      <w:numPr>
        <w:numId w:val="6"/>
      </w:numPr>
      <w:spacing w:before="120" w:after="120" w:line="290" w:lineRule="atLeast"/>
      <w:ind w:left="357" w:hanging="357"/>
    </w:pPr>
  </w:style>
  <w:style w:type="paragraph" w:styleId="Sidfot">
    <w:name w:val="footer"/>
    <w:rsid w:val="00257FE2"/>
    <w:pPr>
      <w:tabs>
        <w:tab w:val="center" w:pos="4536"/>
        <w:tab w:val="right" w:pos="9072"/>
      </w:tabs>
      <w:spacing w:line="200" w:lineRule="exact"/>
    </w:pPr>
    <w:rPr>
      <w:rFonts w:ascii="Arial" w:hAnsi="Arial"/>
      <w:sz w:val="15"/>
      <w:szCs w:val="24"/>
    </w:rPr>
  </w:style>
  <w:style w:type="paragraph" w:styleId="Sidhuvud">
    <w:name w:val="header"/>
    <w:rsid w:val="00257FE2"/>
    <w:pPr>
      <w:tabs>
        <w:tab w:val="center" w:pos="4536"/>
        <w:tab w:val="right" w:pos="9072"/>
      </w:tabs>
    </w:pPr>
    <w:rPr>
      <w:rFonts w:ascii="Arial" w:hAnsi="Arial"/>
      <w:sz w:val="16"/>
      <w:szCs w:val="24"/>
    </w:rPr>
  </w:style>
  <w:style w:type="character" w:styleId="Sidnummer">
    <w:name w:val="page number"/>
    <w:basedOn w:val="Standardstycketeckensnitt"/>
    <w:rsid w:val="00257FE2"/>
    <w:rPr>
      <w:rFonts w:ascii="Arial" w:hAnsi="Arial"/>
      <w:sz w:val="16"/>
    </w:rPr>
  </w:style>
  <w:style w:type="table" w:styleId="Tabellrutnt">
    <w:name w:val="Table Grid"/>
    <w:basedOn w:val="Normaltabell"/>
    <w:rsid w:val="00601B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slagbrdtext">
    <w:name w:val="Anslag brödtext"/>
    <w:rsid w:val="00566F15"/>
    <w:pPr>
      <w:spacing w:line="300" w:lineRule="atLeast"/>
    </w:pPr>
    <w:rPr>
      <w:sz w:val="24"/>
      <w:szCs w:val="24"/>
    </w:rPr>
  </w:style>
  <w:style w:type="paragraph" w:customStyle="1" w:styleId="Frening">
    <w:name w:val="Förening"/>
    <w:next w:val="Medlem"/>
    <w:link w:val="FreningChar"/>
    <w:rsid w:val="008F35B1"/>
    <w:pPr>
      <w:framePr w:w="5942" w:h="720" w:hRule="exact" w:hSpace="181" w:wrap="around" w:vAnchor="text" w:hAnchor="page" w:x="2156" w:y="2127"/>
      <w:shd w:val="solid" w:color="FFFFFF" w:fill="FFFFFF"/>
    </w:pPr>
    <w:rPr>
      <w:rFonts w:ascii="Arial" w:hAnsi="Arial" w:cs="Arial"/>
      <w:b/>
      <w:bCs/>
      <w:caps/>
      <w:color w:val="00257A"/>
      <w:kern w:val="28"/>
      <w:sz w:val="28"/>
      <w:szCs w:val="32"/>
    </w:rPr>
  </w:style>
  <w:style w:type="paragraph" w:customStyle="1" w:styleId="Medlem">
    <w:name w:val="Medlem"/>
    <w:rsid w:val="008F35B1"/>
    <w:pPr>
      <w:framePr w:w="5942" w:h="720" w:hRule="exact" w:hSpace="181" w:wrap="around" w:vAnchor="text" w:hAnchor="page" w:x="2156" w:y="2127"/>
      <w:shd w:val="solid" w:color="FFFFFF" w:fill="FFFFFF"/>
    </w:pPr>
    <w:rPr>
      <w:rFonts w:ascii="Arial" w:hAnsi="Arial"/>
      <w:b/>
      <w:color w:val="737373"/>
      <w:kern w:val="24"/>
      <w:sz w:val="24"/>
      <w:szCs w:val="24"/>
    </w:rPr>
  </w:style>
  <w:style w:type="character" w:customStyle="1" w:styleId="FreningChar">
    <w:name w:val="Förening Char"/>
    <w:basedOn w:val="Standardstycketeckensnitt"/>
    <w:link w:val="Frening"/>
    <w:rsid w:val="008F35B1"/>
    <w:rPr>
      <w:rFonts w:ascii="Arial" w:hAnsi="Arial" w:cs="Arial"/>
      <w:b/>
      <w:bCs/>
      <w:caps/>
      <w:color w:val="00257A"/>
      <w:kern w:val="28"/>
      <w:sz w:val="28"/>
      <w:szCs w:val="32"/>
      <w:shd w:val="solid" w:color="FFFFFF" w:fill="FFFFFF"/>
      <w:lang w:val="sv-SE" w:eastAsia="sv-SE" w:bidi="ar-SA"/>
    </w:rPr>
  </w:style>
  <w:style w:type="character" w:styleId="Hyperlnk">
    <w:name w:val="Hyperlink"/>
    <w:basedOn w:val="Standardstycketeckensnitt"/>
    <w:uiPriority w:val="99"/>
    <w:unhideWhenUsed/>
    <w:rsid w:val="00C2285D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3167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1679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E4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99pibu\Lokala%20inst&#228;llningar\Temporary%20Internet%20Files\Content.IE5\ACAC5CW9\Anslag_&#195;&#8230;tervinning_Grovsopor2%5b1%5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Anslag_Ã…tervinning_Grovsopor2[1]</Template>
  <TotalTime>0</TotalTime>
  <Pages>1</Pages>
  <Words>136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Anslag</vt:lpstr>
    </vt:vector>
  </TitlesOfParts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Anslag</dc:title>
  <dc:creator/>
  <cp:keywords>Mall ang Återvinning grovsopor - HSB</cp:keywords>
  <dc:description>December 2011, MS Word 2003, Sv_x000d_
Hangar/C2, 08-52 20 50 00</dc:description>
  <cp:lastModifiedBy/>
  <cp:revision>1</cp:revision>
  <dcterms:created xsi:type="dcterms:W3CDTF">2016-08-03T10:59:00Z</dcterms:created>
  <dcterms:modified xsi:type="dcterms:W3CDTF">2016-11-08T16:39:00Z</dcterms:modified>
</cp:coreProperties>
</file>