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8CF71" w14:textId="77777777" w:rsidR="003312C4" w:rsidRDefault="00AF4D81" w:rsidP="005F1D71">
      <w:pPr>
        <w:spacing w:line="240" w:lineRule="auto"/>
        <w:rPr>
          <w:b/>
        </w:rPr>
      </w:pPr>
      <w:r>
        <w:rPr>
          <w:b/>
        </w:rPr>
        <w:t>Brf Blåklockan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Protokoll fört vid </w:t>
      </w:r>
      <w:r w:rsidR="005F1D71">
        <w:rPr>
          <w:b/>
        </w:rPr>
        <w:t>extra</w:t>
      </w:r>
      <w:r>
        <w:rPr>
          <w:b/>
        </w:rPr>
        <w:t>stämma med</w:t>
      </w:r>
    </w:p>
    <w:p w14:paraId="0F18CF72" w14:textId="77777777" w:rsidR="00AF4D81" w:rsidRDefault="00AF4D81" w:rsidP="005F1D71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HSB:s brf Blåklockan i Kumla</w:t>
      </w:r>
    </w:p>
    <w:p w14:paraId="0F18CF73" w14:textId="09EAFA26" w:rsidR="00AF4D81" w:rsidRDefault="00AF4D81" w:rsidP="005F1D71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Tid: </w:t>
      </w:r>
      <w:r w:rsidR="00543142">
        <w:rPr>
          <w:b/>
        </w:rPr>
        <w:t>Tisdag 2016-09-27</w:t>
      </w:r>
    </w:p>
    <w:p w14:paraId="0F18CF74" w14:textId="77777777" w:rsidR="00AF4D81" w:rsidRDefault="00AF4D81" w:rsidP="00FD0720">
      <w:pPr>
        <w:rPr>
          <w:b/>
        </w:rPr>
      </w:pPr>
    </w:p>
    <w:p w14:paraId="0F18CF75" w14:textId="77777777" w:rsidR="00AF4D81" w:rsidRDefault="00AF4D81" w:rsidP="00AF4D81">
      <w:pPr>
        <w:tabs>
          <w:tab w:val="left" w:pos="567"/>
        </w:tabs>
        <w:rPr>
          <w:b/>
        </w:rPr>
      </w:pPr>
      <w:r>
        <w:rPr>
          <w:b/>
        </w:rPr>
        <w:t xml:space="preserve">§ 1     </w:t>
      </w:r>
      <w:r>
        <w:rPr>
          <w:b/>
        </w:rPr>
        <w:tab/>
        <w:t>Stämmans öppnande</w:t>
      </w:r>
    </w:p>
    <w:p w14:paraId="0F18CF76" w14:textId="77777777" w:rsidR="00AF4D81" w:rsidRDefault="00AF4D81" w:rsidP="005F1D71">
      <w:pPr>
        <w:tabs>
          <w:tab w:val="left" w:pos="567"/>
        </w:tabs>
        <w:spacing w:line="240" w:lineRule="auto"/>
      </w:pPr>
      <w:r>
        <w:rPr>
          <w:b/>
        </w:rPr>
        <w:tab/>
      </w:r>
      <w:r>
        <w:t xml:space="preserve">Styrelsens ordförande Peter Holmberg hälsade välkommen och förklarade </w:t>
      </w:r>
      <w:r w:rsidR="005F1D71">
        <w:t xml:space="preserve">den extra </w:t>
      </w:r>
      <w:r>
        <w:t>förenings-</w:t>
      </w:r>
    </w:p>
    <w:p w14:paraId="0F18CF77" w14:textId="77777777" w:rsidR="00AF4D81" w:rsidRDefault="00AF4D81" w:rsidP="005F1D71">
      <w:pPr>
        <w:tabs>
          <w:tab w:val="left" w:pos="567"/>
        </w:tabs>
        <w:spacing w:line="240" w:lineRule="auto"/>
      </w:pPr>
      <w:r>
        <w:tab/>
      </w:r>
      <w:r w:rsidR="00F847E1">
        <w:t>s</w:t>
      </w:r>
      <w:r>
        <w:t xml:space="preserve">tämman </w:t>
      </w:r>
      <w:r w:rsidR="005F1D71">
        <w:t xml:space="preserve">för </w:t>
      </w:r>
      <w:r>
        <w:t>öppnad.</w:t>
      </w:r>
    </w:p>
    <w:p w14:paraId="0F18CF78" w14:textId="77777777" w:rsidR="00AF4D81" w:rsidRDefault="00AF4D81" w:rsidP="00AF4D81">
      <w:pPr>
        <w:tabs>
          <w:tab w:val="left" w:pos="567"/>
        </w:tabs>
      </w:pPr>
    </w:p>
    <w:p w14:paraId="0F18CF79" w14:textId="77777777" w:rsidR="00AF4D81" w:rsidRDefault="00AF4D81" w:rsidP="00AF4D81">
      <w:pPr>
        <w:tabs>
          <w:tab w:val="left" w:pos="567"/>
        </w:tabs>
        <w:rPr>
          <w:b/>
        </w:rPr>
      </w:pPr>
      <w:r>
        <w:rPr>
          <w:b/>
        </w:rPr>
        <w:t>§ 2</w:t>
      </w:r>
      <w:r>
        <w:rPr>
          <w:b/>
        </w:rPr>
        <w:tab/>
        <w:t>Val av ordförande</w:t>
      </w:r>
    </w:p>
    <w:p w14:paraId="0F18CF7A" w14:textId="77777777" w:rsidR="00AF4D81" w:rsidRDefault="00AF4D81" w:rsidP="00AF4D81">
      <w:pPr>
        <w:tabs>
          <w:tab w:val="left" w:pos="567"/>
        </w:tabs>
      </w:pPr>
      <w:r>
        <w:rPr>
          <w:b/>
        </w:rPr>
        <w:tab/>
      </w:r>
      <w:r>
        <w:t xml:space="preserve">Till ordförande </w:t>
      </w:r>
      <w:r w:rsidR="00C847D3">
        <w:t xml:space="preserve">för mötet </w:t>
      </w:r>
      <w:r>
        <w:t>valdes Lilian Strid</w:t>
      </w:r>
    </w:p>
    <w:p w14:paraId="0F18CF7B" w14:textId="77777777" w:rsidR="00AF4D81" w:rsidRDefault="00AF4D81" w:rsidP="00AF4D81">
      <w:pPr>
        <w:tabs>
          <w:tab w:val="left" w:pos="567"/>
        </w:tabs>
      </w:pPr>
    </w:p>
    <w:p w14:paraId="0F18CF7C" w14:textId="77777777" w:rsidR="00AF4D81" w:rsidRDefault="00D032FD" w:rsidP="00AF4D81">
      <w:pPr>
        <w:tabs>
          <w:tab w:val="left" w:pos="567"/>
        </w:tabs>
        <w:rPr>
          <w:b/>
        </w:rPr>
      </w:pPr>
      <w:r>
        <w:rPr>
          <w:b/>
        </w:rPr>
        <w:t>§ 3</w:t>
      </w:r>
      <w:r>
        <w:rPr>
          <w:b/>
        </w:rPr>
        <w:tab/>
        <w:t xml:space="preserve">Anmälan av </w:t>
      </w:r>
      <w:r w:rsidR="00AF4D81">
        <w:rPr>
          <w:b/>
        </w:rPr>
        <w:t>ordförandens val av protokollförare</w:t>
      </w:r>
    </w:p>
    <w:p w14:paraId="0F18CF7D" w14:textId="77777777" w:rsidR="00AF4D81" w:rsidRDefault="00AF4D81" w:rsidP="00AF4D81">
      <w:pPr>
        <w:tabs>
          <w:tab w:val="left" w:pos="567"/>
        </w:tabs>
      </w:pPr>
      <w:r>
        <w:rPr>
          <w:b/>
        </w:rPr>
        <w:tab/>
      </w:r>
      <w:r>
        <w:t xml:space="preserve">Ordförandens val av protokollförare var </w:t>
      </w:r>
      <w:r w:rsidR="00D032FD">
        <w:t>Rolf Högqvist</w:t>
      </w:r>
      <w:r>
        <w:t>.</w:t>
      </w:r>
    </w:p>
    <w:p w14:paraId="0F18CF7E" w14:textId="77777777" w:rsidR="00AF4D81" w:rsidRDefault="00AF4D81" w:rsidP="00AF4D81">
      <w:pPr>
        <w:tabs>
          <w:tab w:val="left" w:pos="567"/>
        </w:tabs>
      </w:pPr>
    </w:p>
    <w:p w14:paraId="0F18CF7F" w14:textId="77777777" w:rsidR="00AF4D81" w:rsidRDefault="00AF4D81" w:rsidP="00AF4D81">
      <w:pPr>
        <w:tabs>
          <w:tab w:val="left" w:pos="567"/>
        </w:tabs>
        <w:rPr>
          <w:b/>
        </w:rPr>
      </w:pPr>
      <w:r>
        <w:rPr>
          <w:b/>
        </w:rPr>
        <w:t>§ 4</w:t>
      </w:r>
      <w:r>
        <w:rPr>
          <w:b/>
        </w:rPr>
        <w:tab/>
      </w:r>
      <w:r w:rsidR="00D032FD">
        <w:rPr>
          <w:b/>
        </w:rPr>
        <w:t>Godkännande av röstlängd</w:t>
      </w:r>
    </w:p>
    <w:p w14:paraId="0F18CF80" w14:textId="1C5E116A" w:rsidR="00AF4D81" w:rsidRDefault="00AF4D81" w:rsidP="00AF4D81">
      <w:pPr>
        <w:tabs>
          <w:tab w:val="left" w:pos="567"/>
        </w:tabs>
      </w:pPr>
      <w:r>
        <w:rPr>
          <w:b/>
        </w:rPr>
        <w:tab/>
      </w:r>
      <w:r>
        <w:t xml:space="preserve">Närvarande på stämman var </w:t>
      </w:r>
      <w:r w:rsidR="002C51C3">
        <w:t>22 medlemmar varav 20</w:t>
      </w:r>
      <w:r w:rsidR="00102DD9">
        <w:t xml:space="preserve"> var </w:t>
      </w:r>
      <w:r w:rsidR="00C21858">
        <w:t>röstberättigade.</w:t>
      </w:r>
      <w:r w:rsidR="00AD030E">
        <w:t xml:space="preserve"> (Bilaga 1 röstlängd)</w:t>
      </w:r>
    </w:p>
    <w:p w14:paraId="0F18CF81" w14:textId="77777777" w:rsidR="00C21858" w:rsidRDefault="00C21858" w:rsidP="00AF4D81">
      <w:pPr>
        <w:tabs>
          <w:tab w:val="left" w:pos="567"/>
        </w:tabs>
      </w:pPr>
    </w:p>
    <w:p w14:paraId="0F18CF82" w14:textId="77777777" w:rsidR="00C21858" w:rsidRDefault="00C21858" w:rsidP="00AF4D81">
      <w:pPr>
        <w:tabs>
          <w:tab w:val="left" w:pos="567"/>
        </w:tabs>
        <w:rPr>
          <w:b/>
        </w:rPr>
      </w:pPr>
      <w:r>
        <w:rPr>
          <w:b/>
        </w:rPr>
        <w:t>§ 5</w:t>
      </w:r>
      <w:r>
        <w:rPr>
          <w:b/>
        </w:rPr>
        <w:tab/>
        <w:t>Fastställande av dagordning</w:t>
      </w:r>
    </w:p>
    <w:p w14:paraId="0F18CF83" w14:textId="77777777" w:rsidR="00C21858" w:rsidRDefault="00C21858" w:rsidP="00AF4D81">
      <w:pPr>
        <w:tabs>
          <w:tab w:val="left" w:pos="567"/>
        </w:tabs>
      </w:pPr>
      <w:r>
        <w:rPr>
          <w:b/>
        </w:rPr>
        <w:tab/>
      </w:r>
      <w:r>
        <w:t>Dagordningen fastställdes.</w:t>
      </w:r>
    </w:p>
    <w:p w14:paraId="0F18CF84" w14:textId="77777777" w:rsidR="00C21858" w:rsidRDefault="00C21858" w:rsidP="00AF4D81">
      <w:pPr>
        <w:tabs>
          <w:tab w:val="left" w:pos="567"/>
        </w:tabs>
      </w:pPr>
    </w:p>
    <w:p w14:paraId="0F18CF85" w14:textId="77777777" w:rsidR="00C21858" w:rsidRDefault="00C21858" w:rsidP="005F1D71">
      <w:pPr>
        <w:tabs>
          <w:tab w:val="left" w:pos="567"/>
        </w:tabs>
        <w:spacing w:line="240" w:lineRule="auto"/>
        <w:rPr>
          <w:b/>
        </w:rPr>
      </w:pPr>
      <w:r>
        <w:rPr>
          <w:b/>
        </w:rPr>
        <w:t>§ 6</w:t>
      </w:r>
      <w:r>
        <w:rPr>
          <w:b/>
        </w:rPr>
        <w:tab/>
        <w:t>Val av två personer att jämte ordföranden justera dagens protokoll samt val av röst-</w:t>
      </w:r>
    </w:p>
    <w:p w14:paraId="0F18CF86" w14:textId="77777777" w:rsidR="00C21858" w:rsidRDefault="00C21858" w:rsidP="005F1D71">
      <w:pPr>
        <w:tabs>
          <w:tab w:val="left" w:pos="567"/>
        </w:tabs>
        <w:spacing w:line="240" w:lineRule="auto"/>
        <w:rPr>
          <w:b/>
        </w:rPr>
      </w:pPr>
      <w:r>
        <w:rPr>
          <w:b/>
        </w:rPr>
        <w:tab/>
      </w:r>
      <w:r w:rsidR="00F847E1">
        <w:rPr>
          <w:b/>
        </w:rPr>
        <w:t>r</w:t>
      </w:r>
      <w:r>
        <w:rPr>
          <w:b/>
        </w:rPr>
        <w:t>äknare</w:t>
      </w:r>
    </w:p>
    <w:p w14:paraId="0F18CF87" w14:textId="1E687626" w:rsidR="00C21858" w:rsidRDefault="00C21858" w:rsidP="00D032FD">
      <w:pPr>
        <w:tabs>
          <w:tab w:val="left" w:pos="567"/>
        </w:tabs>
      </w:pPr>
      <w:r>
        <w:rPr>
          <w:b/>
        </w:rPr>
        <w:tab/>
      </w:r>
      <w:r>
        <w:t xml:space="preserve">Att jämte ordföranden justera dagens protokoll valdes </w:t>
      </w:r>
      <w:r w:rsidR="00543142">
        <w:t>Rolf Durnell</w:t>
      </w:r>
      <w:r w:rsidR="00D032FD">
        <w:t xml:space="preserve"> och </w:t>
      </w:r>
      <w:r w:rsidR="00543142">
        <w:t>Maud Rattenborg</w:t>
      </w:r>
      <w:r>
        <w:t>.</w:t>
      </w:r>
    </w:p>
    <w:p w14:paraId="0F18CF88" w14:textId="77777777" w:rsidR="00C21858" w:rsidRDefault="00C21858" w:rsidP="00AF4D81">
      <w:pPr>
        <w:tabs>
          <w:tab w:val="left" w:pos="567"/>
        </w:tabs>
      </w:pPr>
    </w:p>
    <w:p w14:paraId="0F18CF89" w14:textId="77777777" w:rsidR="00C21858" w:rsidRDefault="00C21858" w:rsidP="00AF4D81">
      <w:pPr>
        <w:tabs>
          <w:tab w:val="left" w:pos="567"/>
        </w:tabs>
        <w:rPr>
          <w:b/>
        </w:rPr>
      </w:pPr>
      <w:r>
        <w:rPr>
          <w:b/>
        </w:rPr>
        <w:t>§ 7</w:t>
      </w:r>
      <w:r>
        <w:rPr>
          <w:b/>
        </w:rPr>
        <w:tab/>
        <w:t>Fråga om kallelse behörigen skett</w:t>
      </w:r>
    </w:p>
    <w:p w14:paraId="0F18CF8A" w14:textId="77777777" w:rsidR="00C21858" w:rsidRDefault="00C21858" w:rsidP="00AF4D81">
      <w:pPr>
        <w:tabs>
          <w:tab w:val="left" w:pos="567"/>
        </w:tabs>
      </w:pPr>
      <w:r>
        <w:rPr>
          <w:b/>
        </w:rPr>
        <w:tab/>
      </w:r>
      <w:r>
        <w:t>Konstaterades att kallelse till stämman behörigen skett.</w:t>
      </w:r>
    </w:p>
    <w:p w14:paraId="0F18CF8B" w14:textId="77777777" w:rsidR="00C21858" w:rsidRDefault="00C21858" w:rsidP="00AF4D81">
      <w:pPr>
        <w:tabs>
          <w:tab w:val="left" w:pos="567"/>
        </w:tabs>
      </w:pPr>
    </w:p>
    <w:p w14:paraId="0F18CF8C" w14:textId="06B5E17A" w:rsidR="00C21858" w:rsidRDefault="00C21858" w:rsidP="005F1D71">
      <w:pPr>
        <w:tabs>
          <w:tab w:val="left" w:pos="567"/>
        </w:tabs>
        <w:spacing w:line="240" w:lineRule="auto"/>
        <w:ind w:left="567" w:hanging="567"/>
        <w:rPr>
          <w:b/>
        </w:rPr>
      </w:pPr>
      <w:r>
        <w:rPr>
          <w:b/>
        </w:rPr>
        <w:t>§ 8</w:t>
      </w:r>
      <w:r>
        <w:rPr>
          <w:b/>
        </w:rPr>
        <w:tab/>
      </w:r>
      <w:r w:rsidR="00D032FD">
        <w:rPr>
          <w:b/>
        </w:rPr>
        <w:t>Godkännande av</w:t>
      </w:r>
      <w:r w:rsidR="00CE0D55">
        <w:rPr>
          <w:b/>
        </w:rPr>
        <w:t xml:space="preserve"> föreningsstämmans beslut den 24 maj 2016 att</w:t>
      </w:r>
      <w:r w:rsidR="00D032FD">
        <w:rPr>
          <w:b/>
        </w:rPr>
        <w:t xml:space="preserve"> anta nya normalstadgar</w:t>
      </w:r>
      <w:r w:rsidR="00404863">
        <w:rPr>
          <w:b/>
        </w:rPr>
        <w:t xml:space="preserve"> </w:t>
      </w:r>
      <w:r w:rsidR="00CE0D55">
        <w:rPr>
          <w:b/>
        </w:rPr>
        <w:t>2011 version 4</w:t>
      </w:r>
      <w:r w:rsidR="00D032FD">
        <w:rPr>
          <w:b/>
        </w:rPr>
        <w:t xml:space="preserve"> för bostadsrättsföreningar</w:t>
      </w:r>
    </w:p>
    <w:p w14:paraId="0F18CF8D" w14:textId="77777777" w:rsidR="00C21858" w:rsidRDefault="00C21858" w:rsidP="005F1D71">
      <w:pPr>
        <w:tabs>
          <w:tab w:val="left" w:pos="567"/>
        </w:tabs>
        <w:spacing w:line="240" w:lineRule="auto"/>
        <w:ind w:left="567" w:hanging="567"/>
      </w:pPr>
      <w:r>
        <w:rPr>
          <w:b/>
        </w:rPr>
        <w:tab/>
      </w:r>
      <w:r w:rsidR="00C847D3">
        <w:t>Extra</w:t>
      </w:r>
      <w:r w:rsidR="00D032FD">
        <w:t>stämman beslutade med acklamation att anta nya normalstadgar för bostadsrättsföreningar.</w:t>
      </w:r>
    </w:p>
    <w:p w14:paraId="0F18CF8E" w14:textId="77777777" w:rsidR="005F1D71" w:rsidRDefault="005F1D71" w:rsidP="00D032FD">
      <w:pPr>
        <w:tabs>
          <w:tab w:val="left" w:pos="567"/>
        </w:tabs>
        <w:ind w:left="567" w:hanging="567"/>
      </w:pPr>
    </w:p>
    <w:p w14:paraId="0F18CF8F" w14:textId="77777777" w:rsidR="005F1D71" w:rsidRPr="005F1D71" w:rsidRDefault="005F1D71" w:rsidP="005F1D71">
      <w:pPr>
        <w:tabs>
          <w:tab w:val="left" w:pos="567"/>
        </w:tabs>
        <w:ind w:left="567" w:hanging="567"/>
        <w:rPr>
          <w:b/>
        </w:rPr>
      </w:pPr>
      <w:r>
        <w:rPr>
          <w:b/>
        </w:rPr>
        <w:t>§ 9</w:t>
      </w:r>
      <w:r>
        <w:rPr>
          <w:b/>
        </w:rPr>
        <w:tab/>
        <w:t>Avslut</w:t>
      </w:r>
    </w:p>
    <w:p w14:paraId="0F18CF90" w14:textId="21928CCD" w:rsidR="005F1D71" w:rsidRDefault="005F1D71" w:rsidP="00D032FD">
      <w:pPr>
        <w:tabs>
          <w:tab w:val="left" w:pos="567"/>
        </w:tabs>
        <w:ind w:left="567" w:hanging="567"/>
      </w:pPr>
      <w:r>
        <w:tab/>
      </w:r>
      <w:r>
        <w:rPr>
          <w:rFonts w:ascii="Calibri" w:eastAsia="Times New Roman" w:hAnsi="Calibri"/>
        </w:rPr>
        <w:t>Lilian avsl</w:t>
      </w:r>
      <w:r w:rsidR="00404863">
        <w:rPr>
          <w:rFonts w:ascii="Calibri" w:eastAsia="Times New Roman" w:hAnsi="Calibri"/>
        </w:rPr>
        <w:t>utade stämman och Peter</w:t>
      </w:r>
      <w:r>
        <w:rPr>
          <w:rFonts w:ascii="Calibri" w:eastAsia="Times New Roman" w:hAnsi="Calibri"/>
        </w:rPr>
        <w:t xml:space="preserve"> tackade för visat intresse.</w:t>
      </w:r>
    </w:p>
    <w:p w14:paraId="0F18CF91" w14:textId="77777777" w:rsidR="00C21858" w:rsidRDefault="00C21858" w:rsidP="00AF4D81">
      <w:pPr>
        <w:tabs>
          <w:tab w:val="left" w:pos="567"/>
        </w:tabs>
      </w:pPr>
    </w:p>
    <w:p w14:paraId="0F18CF92" w14:textId="77777777" w:rsidR="00AC4B95" w:rsidRDefault="00AC4B95" w:rsidP="00AF4D81">
      <w:pPr>
        <w:tabs>
          <w:tab w:val="left" w:pos="567"/>
        </w:tabs>
        <w:rPr>
          <w:b/>
        </w:rPr>
      </w:pPr>
      <w:r>
        <w:tab/>
      </w:r>
      <w:r>
        <w:rPr>
          <w:b/>
        </w:rPr>
        <w:t>Vid protokollet</w:t>
      </w:r>
    </w:p>
    <w:p w14:paraId="0F18CF93" w14:textId="77777777" w:rsidR="005F1D71" w:rsidRDefault="005F1D71" w:rsidP="005F1D71">
      <w:pPr>
        <w:tabs>
          <w:tab w:val="left" w:pos="567"/>
        </w:tabs>
        <w:spacing w:line="240" w:lineRule="auto"/>
        <w:rPr>
          <w:b/>
        </w:rPr>
      </w:pPr>
    </w:p>
    <w:p w14:paraId="0F18CF94" w14:textId="77777777" w:rsidR="005F1D71" w:rsidRDefault="005F1D71" w:rsidP="005F1D71">
      <w:pPr>
        <w:tabs>
          <w:tab w:val="left" w:pos="567"/>
        </w:tabs>
        <w:spacing w:line="240" w:lineRule="auto"/>
        <w:rPr>
          <w:b/>
        </w:rPr>
      </w:pPr>
    </w:p>
    <w:p w14:paraId="0F18CF95" w14:textId="77777777" w:rsidR="00AC4B95" w:rsidRDefault="00AC4B95" w:rsidP="00AF4D81">
      <w:pPr>
        <w:tabs>
          <w:tab w:val="left" w:pos="567"/>
        </w:tabs>
      </w:pPr>
      <w:r>
        <w:rPr>
          <w:b/>
        </w:rPr>
        <w:tab/>
      </w:r>
      <w:r>
        <w:t>…………………………………………………..</w:t>
      </w:r>
    </w:p>
    <w:p w14:paraId="0F18CF96" w14:textId="77777777" w:rsidR="00AC4B95" w:rsidRDefault="00AC4B95" w:rsidP="00AF4D81">
      <w:pPr>
        <w:tabs>
          <w:tab w:val="left" w:pos="567"/>
        </w:tabs>
      </w:pPr>
      <w:r>
        <w:tab/>
      </w:r>
      <w:r w:rsidR="00D032FD">
        <w:t>Rolf Högqvist</w:t>
      </w:r>
    </w:p>
    <w:p w14:paraId="0F18CF97" w14:textId="614F8A2D" w:rsidR="00C66890" w:rsidRDefault="002C51C3" w:rsidP="00AF4D81">
      <w:pPr>
        <w:tabs>
          <w:tab w:val="left" w:pos="567"/>
        </w:tabs>
      </w:pPr>
      <w:r>
        <w:tab/>
        <w:t>Sekreterare</w:t>
      </w:r>
    </w:p>
    <w:p w14:paraId="0F18CF98" w14:textId="77777777" w:rsidR="00C66890" w:rsidRDefault="00C66890" w:rsidP="00AF4D81">
      <w:pPr>
        <w:tabs>
          <w:tab w:val="left" w:pos="567"/>
        </w:tabs>
      </w:pPr>
    </w:p>
    <w:p w14:paraId="0F18CF99" w14:textId="77777777" w:rsidR="00C66890" w:rsidRDefault="00C66890" w:rsidP="00AF4D81">
      <w:pPr>
        <w:tabs>
          <w:tab w:val="left" w:pos="567"/>
        </w:tabs>
        <w:rPr>
          <w:b/>
        </w:rPr>
      </w:pPr>
      <w:r>
        <w:tab/>
      </w:r>
      <w:r>
        <w:rPr>
          <w:b/>
        </w:rPr>
        <w:t>Justeras</w:t>
      </w:r>
    </w:p>
    <w:p w14:paraId="0F18CF9A" w14:textId="77777777" w:rsidR="00C66890" w:rsidRDefault="00C66890" w:rsidP="005F1D71">
      <w:pPr>
        <w:tabs>
          <w:tab w:val="left" w:pos="567"/>
        </w:tabs>
        <w:spacing w:line="240" w:lineRule="auto"/>
        <w:rPr>
          <w:b/>
        </w:rPr>
      </w:pPr>
    </w:p>
    <w:p w14:paraId="0F18CF9B" w14:textId="77777777" w:rsidR="00C66890" w:rsidRDefault="00C66890" w:rsidP="005F1D71">
      <w:pPr>
        <w:tabs>
          <w:tab w:val="left" w:pos="567"/>
        </w:tabs>
        <w:spacing w:line="240" w:lineRule="auto"/>
        <w:rPr>
          <w:b/>
        </w:rPr>
      </w:pPr>
    </w:p>
    <w:p w14:paraId="0F18CF9C" w14:textId="77777777" w:rsidR="00C66890" w:rsidRDefault="00C66890" w:rsidP="00AF4D81">
      <w:pPr>
        <w:tabs>
          <w:tab w:val="left" w:pos="567"/>
        </w:tabs>
      </w:pPr>
      <w:r>
        <w:rPr>
          <w:b/>
        </w:rPr>
        <w:tab/>
      </w:r>
      <w:r>
        <w:t>...................................................................................................................................</w:t>
      </w:r>
    </w:p>
    <w:p w14:paraId="0F18CF9D" w14:textId="3B8BF8D0" w:rsidR="00C66890" w:rsidRDefault="00C66890" w:rsidP="00AF4D81">
      <w:pPr>
        <w:tabs>
          <w:tab w:val="left" w:pos="567"/>
        </w:tabs>
      </w:pPr>
      <w:r>
        <w:tab/>
        <w:t>Lilian Strid</w:t>
      </w:r>
      <w:r>
        <w:tab/>
      </w:r>
      <w:r>
        <w:tab/>
      </w:r>
      <w:r w:rsidR="00102DD9">
        <w:t>Rolf Durnell</w:t>
      </w:r>
      <w:r w:rsidR="00D032FD">
        <w:tab/>
      </w:r>
      <w:r>
        <w:tab/>
      </w:r>
      <w:r w:rsidR="00102DD9">
        <w:t>Maud Rattenborg</w:t>
      </w:r>
    </w:p>
    <w:p w14:paraId="0F18CFA1" w14:textId="35514DB0" w:rsidR="00FD4D1A" w:rsidRDefault="00AD030E" w:rsidP="00AF4D81">
      <w:pPr>
        <w:tabs>
          <w:tab w:val="left" w:pos="567"/>
        </w:tabs>
      </w:pPr>
      <w:r>
        <w:tab/>
        <w:t>Ordförande</w:t>
      </w:r>
      <w:r>
        <w:tab/>
      </w:r>
      <w:r>
        <w:tab/>
        <w:t>Justerare</w:t>
      </w:r>
      <w:r>
        <w:tab/>
      </w:r>
      <w:r>
        <w:tab/>
        <w:t>Justerare</w:t>
      </w:r>
      <w:bookmarkStart w:id="0" w:name="_GoBack"/>
      <w:bookmarkEnd w:id="0"/>
    </w:p>
    <w:p w14:paraId="0F18CFA2" w14:textId="4374DCCE" w:rsidR="00FD4D1A" w:rsidRPr="00C66890" w:rsidRDefault="00FD4D1A" w:rsidP="00AF4D81">
      <w:pPr>
        <w:tabs>
          <w:tab w:val="left" w:pos="567"/>
        </w:tabs>
      </w:pPr>
    </w:p>
    <w:sectPr w:rsidR="00FD4D1A" w:rsidRPr="00C66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CFA7" w14:textId="77777777" w:rsidR="00180ECC" w:rsidRDefault="00180ECC" w:rsidP="003312C4">
      <w:pPr>
        <w:spacing w:line="240" w:lineRule="auto"/>
      </w:pPr>
      <w:r>
        <w:separator/>
      </w:r>
    </w:p>
  </w:endnote>
  <w:endnote w:type="continuationSeparator" w:id="0">
    <w:p w14:paraId="0F18CFA8" w14:textId="77777777" w:rsidR="00180ECC" w:rsidRDefault="00180ECC" w:rsidP="0033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8CFA5" w14:textId="77777777" w:rsidR="00180ECC" w:rsidRDefault="00180ECC" w:rsidP="003312C4">
      <w:pPr>
        <w:spacing w:line="240" w:lineRule="auto"/>
      </w:pPr>
      <w:r>
        <w:separator/>
      </w:r>
    </w:p>
  </w:footnote>
  <w:footnote w:type="continuationSeparator" w:id="0">
    <w:p w14:paraId="0F18CFA6" w14:textId="77777777" w:rsidR="00180ECC" w:rsidRDefault="00180ECC" w:rsidP="003312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E2"/>
    <w:rsid w:val="00054217"/>
    <w:rsid w:val="00075FB2"/>
    <w:rsid w:val="000C0587"/>
    <w:rsid w:val="00102DD9"/>
    <w:rsid w:val="00180ECC"/>
    <w:rsid w:val="002533F3"/>
    <w:rsid w:val="002C51C3"/>
    <w:rsid w:val="002D26D6"/>
    <w:rsid w:val="00330EE2"/>
    <w:rsid w:val="003312C4"/>
    <w:rsid w:val="003C53E9"/>
    <w:rsid w:val="003F1B88"/>
    <w:rsid w:val="00404863"/>
    <w:rsid w:val="00543142"/>
    <w:rsid w:val="00576905"/>
    <w:rsid w:val="005F1D71"/>
    <w:rsid w:val="006C17BA"/>
    <w:rsid w:val="007E4E91"/>
    <w:rsid w:val="00805D56"/>
    <w:rsid w:val="00823DF4"/>
    <w:rsid w:val="0091048B"/>
    <w:rsid w:val="00974E2D"/>
    <w:rsid w:val="00AA0CDF"/>
    <w:rsid w:val="00AA51B0"/>
    <w:rsid w:val="00AC4B95"/>
    <w:rsid w:val="00AD030E"/>
    <w:rsid w:val="00AF4D81"/>
    <w:rsid w:val="00B366F8"/>
    <w:rsid w:val="00B526B4"/>
    <w:rsid w:val="00C21858"/>
    <w:rsid w:val="00C35332"/>
    <w:rsid w:val="00C66890"/>
    <w:rsid w:val="00C847D3"/>
    <w:rsid w:val="00CD5F00"/>
    <w:rsid w:val="00CE0D55"/>
    <w:rsid w:val="00D032FD"/>
    <w:rsid w:val="00D22293"/>
    <w:rsid w:val="00E465A6"/>
    <w:rsid w:val="00F847E1"/>
    <w:rsid w:val="00FD0720"/>
    <w:rsid w:val="00FD4D1A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CF71"/>
  <w15:chartTrackingRefBased/>
  <w15:docId w15:val="{F943712E-E3E1-42FF-A226-86ADB47B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312C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12C4"/>
  </w:style>
  <w:style w:type="paragraph" w:styleId="Sidfot">
    <w:name w:val="footer"/>
    <w:basedOn w:val="Normal"/>
    <w:link w:val="SidfotChar"/>
    <w:uiPriority w:val="99"/>
    <w:unhideWhenUsed/>
    <w:rsid w:val="003312C4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12C4"/>
  </w:style>
  <w:style w:type="paragraph" w:styleId="Ballongtext">
    <w:name w:val="Balloon Text"/>
    <w:basedOn w:val="Normal"/>
    <w:link w:val="BallongtextChar"/>
    <w:uiPriority w:val="99"/>
    <w:semiHidden/>
    <w:unhideWhenUsed/>
    <w:rsid w:val="003312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1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lockan\Documents\Anpassade%20Office-mallar\Allm&#228;n%20mall%20M%20Hanss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Allmän mall M Hansson.dotx</Template>
  <TotalTime>63</TotalTime>
  <Pages>1</Pages>
  <Words>237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Blaklockan</dc:creator>
  <cp:keywords/>
  <dc:description/>
  <cp:lastModifiedBy>Rolf Högqvist</cp:lastModifiedBy>
  <cp:revision>8</cp:revision>
  <cp:lastPrinted>2014-06-03T09:56:00Z</cp:lastPrinted>
  <dcterms:created xsi:type="dcterms:W3CDTF">2016-09-28T12:33:00Z</dcterms:created>
  <dcterms:modified xsi:type="dcterms:W3CDTF">2016-10-01T15:17:00Z</dcterms:modified>
</cp:coreProperties>
</file>